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4464C" w14:textId="77777777" w:rsidR="00E303F5" w:rsidRDefault="00E303F5" w:rsidP="00E303F5">
      <w:pPr>
        <w:jc w:val="center"/>
        <w:rPr>
          <w:lang w:val="el-GR"/>
        </w:rPr>
      </w:pPr>
    </w:p>
    <w:p w14:paraId="05B9A1DD" w14:textId="77777777" w:rsidR="00E303F5" w:rsidRPr="00E303F5" w:rsidRDefault="00E303F5" w:rsidP="00E303F5">
      <w:pPr>
        <w:jc w:val="center"/>
        <w:rPr>
          <w:b/>
          <w:bCs/>
          <w:u w:val="single"/>
          <w:lang w:val="el-GR"/>
        </w:rPr>
      </w:pPr>
      <w:r w:rsidRPr="00E303F5">
        <w:rPr>
          <w:b/>
          <w:bCs/>
          <w:u w:val="single"/>
          <w:lang w:val="el-GR"/>
        </w:rPr>
        <w:t>ΔΕΛΤΙΟ ΤΥΠΟΥ</w:t>
      </w:r>
    </w:p>
    <w:p w14:paraId="3D833D01" w14:textId="77777777" w:rsidR="00E303F5" w:rsidRPr="00E303F5" w:rsidRDefault="00E303F5" w:rsidP="00E303F5">
      <w:pPr>
        <w:jc w:val="center"/>
        <w:rPr>
          <w:lang w:val="el-GR"/>
        </w:rPr>
      </w:pPr>
    </w:p>
    <w:p w14:paraId="6EC81F29" w14:textId="01560741" w:rsidR="00E303F5" w:rsidRPr="008A788A" w:rsidRDefault="00E303F5" w:rsidP="00E303F5">
      <w:pPr>
        <w:jc w:val="center"/>
        <w:rPr>
          <w:b/>
          <w:bCs/>
          <w:u w:val="single"/>
          <w:lang w:val="el-GR"/>
        </w:rPr>
      </w:pPr>
      <w:r>
        <w:rPr>
          <w:b/>
          <w:bCs/>
          <w:u w:val="single"/>
          <w:lang w:val="el-GR"/>
        </w:rPr>
        <w:t xml:space="preserve">Αναβάθμιση της Ιστοσελίδας της Κυπριακής Συνομοσπονδίας Οργανώσεων Αναπήρων και λειτουργία σελίδας στο </w:t>
      </w:r>
      <w:r w:rsidR="001C7B7D">
        <w:rPr>
          <w:b/>
          <w:bCs/>
          <w:u w:val="single"/>
        </w:rPr>
        <w:t>F</w:t>
      </w:r>
      <w:r>
        <w:rPr>
          <w:b/>
          <w:bCs/>
          <w:u w:val="single"/>
        </w:rPr>
        <w:t>acebook</w:t>
      </w:r>
      <w:bookmarkStart w:id="0" w:name="_GoBack"/>
      <w:bookmarkEnd w:id="0"/>
    </w:p>
    <w:p w14:paraId="0E6052E5" w14:textId="77777777" w:rsidR="00E303F5" w:rsidRPr="008A788A" w:rsidRDefault="00E303F5" w:rsidP="00E303F5">
      <w:pPr>
        <w:jc w:val="center"/>
        <w:rPr>
          <w:b/>
          <w:bCs/>
          <w:u w:val="single"/>
          <w:lang w:val="el-GR"/>
        </w:rPr>
      </w:pPr>
    </w:p>
    <w:p w14:paraId="2058DD5B" w14:textId="3DFF22DA" w:rsidR="00E303F5" w:rsidRPr="00E303F5" w:rsidRDefault="00E303F5" w:rsidP="00E303F5">
      <w:pPr>
        <w:jc w:val="both"/>
        <w:rPr>
          <w:lang w:val="el-GR"/>
        </w:rPr>
      </w:pPr>
      <w:r w:rsidRPr="00E303F5">
        <w:rPr>
          <w:lang w:val="el-GR"/>
        </w:rPr>
        <w:t xml:space="preserve">Ολοκληρωμένη ενημέρωση παρέχει στα άτομα με αναπηρίες, με χρόνιες παθήσεις και στις οικογένειες τους καθώς και στην κοινωνία των πολιτών ευρύτερα η ΚΥΣΟΑ, η Ομοσπονδία που εκπροσωπεί τα άτομα με αναπηρίες της Κύπρου στις διαβουλεύσεις σε </w:t>
      </w:r>
      <w:r w:rsidR="00952557">
        <w:rPr>
          <w:lang w:val="el-GR"/>
        </w:rPr>
        <w:t>ε</w:t>
      </w:r>
      <w:r w:rsidRPr="00E303F5">
        <w:rPr>
          <w:lang w:val="el-GR"/>
        </w:rPr>
        <w:t xml:space="preserve">θνικό και </w:t>
      </w:r>
      <w:r w:rsidR="00952557">
        <w:rPr>
          <w:lang w:val="el-GR"/>
        </w:rPr>
        <w:t>δ</w:t>
      </w:r>
      <w:r w:rsidRPr="00E303F5">
        <w:rPr>
          <w:lang w:val="el-GR"/>
        </w:rPr>
        <w:t>ιεθνές επίπεδο</w:t>
      </w:r>
      <w:r>
        <w:rPr>
          <w:lang w:val="el-GR"/>
        </w:rPr>
        <w:t>,</w:t>
      </w:r>
      <w:r w:rsidRPr="00E303F5">
        <w:rPr>
          <w:lang w:val="el-GR"/>
        </w:rPr>
        <w:t xml:space="preserve"> μέσω ηλεκτρονικών ιστοσελίδων και μέσων κοινωνικής δικτύωσης για ένα ευρύτατο φάσμα ζητημάτων που τους αφορούν.</w:t>
      </w:r>
    </w:p>
    <w:p w14:paraId="0C30AE73" w14:textId="77777777" w:rsidR="00E303F5" w:rsidRPr="00E303F5" w:rsidRDefault="00E303F5" w:rsidP="00E303F5">
      <w:pPr>
        <w:jc w:val="both"/>
        <w:rPr>
          <w:lang w:val="el-GR"/>
        </w:rPr>
      </w:pPr>
    </w:p>
    <w:p w14:paraId="42A122B5" w14:textId="724C19AE" w:rsidR="00E303F5" w:rsidRPr="00E303F5" w:rsidRDefault="00E303F5" w:rsidP="00E303F5">
      <w:pPr>
        <w:jc w:val="both"/>
        <w:rPr>
          <w:lang w:val="el-GR"/>
        </w:rPr>
      </w:pPr>
      <w:r w:rsidRPr="00E303F5">
        <w:rPr>
          <w:lang w:val="el-GR"/>
        </w:rPr>
        <w:t>Με την αναβάθμιση της ηλεκτρονικής αυτής υπηρεσίας της ΚΥΣΟΑ οι πολίτες της Κύπρου μπορούν να ενημερώνονται έγκαιρα, ορθά</w:t>
      </w:r>
      <w:r w:rsidR="00796CEA">
        <w:rPr>
          <w:lang w:val="el-GR"/>
        </w:rPr>
        <w:t xml:space="preserve"> και αντικειμενικά</w:t>
      </w:r>
      <w:r w:rsidRPr="00E303F5">
        <w:rPr>
          <w:lang w:val="el-GR"/>
        </w:rPr>
        <w:t xml:space="preserve"> με προσεγγίσεις βασισμένες στα ανθρώπινα δικαιώματα για τρέχοντα ζητήματα που τους αφορούν, όπως είναι η δραστηριότητα της ΚΥΣΟΑ (αιτήματα, συναντήσεις, επιστολές, υπομνήματα, δελτία τύπου, ανακοινώσεις) και για τις εξελίξεις στη χώρα μας πάνω στα δικαιώματα των ατόμων με αναπηρίες και τις διάφορες διεκδικήσεις του κινήματος, αντίστοιχα. </w:t>
      </w:r>
      <w:r>
        <w:rPr>
          <w:lang w:val="el-GR"/>
        </w:rPr>
        <w:t xml:space="preserve">Μέσω των πιο πάνω </w:t>
      </w:r>
      <w:r w:rsidRPr="00E303F5">
        <w:rPr>
          <w:lang w:val="el-GR"/>
        </w:rPr>
        <w:t xml:space="preserve">(ιστοσελίδα και σελίδα στο </w:t>
      </w:r>
      <w:r>
        <w:t>F</w:t>
      </w:r>
      <w:r w:rsidRPr="00E303F5">
        <w:t>acebook</w:t>
      </w:r>
      <w:r w:rsidRPr="00E303F5">
        <w:rPr>
          <w:rFonts w:ascii="Segoe UI Emoji" w:eastAsia="Segoe UI Emoji" w:hAnsi="Segoe UI Emoji" w:cs="Segoe UI Emoji"/>
          <w:lang w:val="el-GR"/>
        </w:rPr>
        <w:t>)</w:t>
      </w:r>
      <w:r w:rsidRPr="00E303F5">
        <w:rPr>
          <w:lang w:val="el-GR"/>
        </w:rPr>
        <w:t xml:space="preserve"> μπορείτε να βρείτε μελέτες, εκθέσεις, άρθρα, απόψεις, ειδήσεις, πληροφορίες και άλλο υλικό από επιστήμονες διαφόρων ειδικοτήτων και τα ίδια τα άτομα με αναπηρίες, που αφορούν άμεσα ή έμμεσα τα άτομα αυτά, τα άτομα με χρόνιες παθήσεις και τις οικογένειες τους.</w:t>
      </w:r>
    </w:p>
    <w:p w14:paraId="3ABD44AF" w14:textId="77777777" w:rsidR="00E303F5" w:rsidRPr="00E303F5" w:rsidRDefault="00E303F5" w:rsidP="00E303F5">
      <w:pPr>
        <w:jc w:val="both"/>
        <w:rPr>
          <w:lang w:val="el-GR"/>
        </w:rPr>
      </w:pPr>
    </w:p>
    <w:p w14:paraId="0A00B9A1" w14:textId="77777777" w:rsidR="00E303F5" w:rsidRPr="00E303F5" w:rsidRDefault="00E303F5" w:rsidP="00E303F5">
      <w:pPr>
        <w:jc w:val="both"/>
        <w:rPr>
          <w:lang w:val="el-GR"/>
        </w:rPr>
      </w:pPr>
      <w:r w:rsidRPr="00E303F5">
        <w:rPr>
          <w:lang w:val="el-GR"/>
        </w:rPr>
        <w:t>Μπορείτε να επισκεφτείτε την ιστοσελίδα της ΚΥΣΟΑ</w:t>
      </w:r>
      <w:r w:rsidR="00952557">
        <w:rPr>
          <w:lang w:val="el-GR"/>
        </w:rPr>
        <w:t xml:space="preserve"> (</w:t>
      </w:r>
      <w:hyperlink r:id="rId7" w:history="1">
        <w:r w:rsidR="00952557" w:rsidRPr="001C209E">
          <w:rPr>
            <w:rStyle w:val="Hyperlink"/>
          </w:rPr>
          <w:t>www</w:t>
        </w:r>
        <w:r w:rsidR="00952557" w:rsidRPr="001C209E">
          <w:rPr>
            <w:rStyle w:val="Hyperlink"/>
            <w:lang w:val="el-GR"/>
          </w:rPr>
          <w:t>.</w:t>
        </w:r>
        <w:r w:rsidR="00952557" w:rsidRPr="001C209E">
          <w:rPr>
            <w:rStyle w:val="Hyperlink"/>
          </w:rPr>
          <w:t>kysoa</w:t>
        </w:r>
        <w:r w:rsidR="00952557" w:rsidRPr="001C209E">
          <w:rPr>
            <w:rStyle w:val="Hyperlink"/>
            <w:lang w:val="el-GR"/>
          </w:rPr>
          <w:t>.</w:t>
        </w:r>
        <w:r w:rsidR="00952557" w:rsidRPr="001C209E">
          <w:rPr>
            <w:rStyle w:val="Hyperlink"/>
          </w:rPr>
          <w:t>org</w:t>
        </w:r>
        <w:r w:rsidR="00952557" w:rsidRPr="001C209E">
          <w:rPr>
            <w:rStyle w:val="Hyperlink"/>
            <w:lang w:val="el-GR"/>
          </w:rPr>
          <w:t>.</w:t>
        </w:r>
        <w:r w:rsidR="00952557" w:rsidRPr="001C209E">
          <w:rPr>
            <w:rStyle w:val="Hyperlink"/>
          </w:rPr>
          <w:t>cy</w:t>
        </w:r>
      </w:hyperlink>
      <w:r w:rsidR="00952557" w:rsidRPr="00952557">
        <w:rPr>
          <w:lang w:val="el-GR"/>
        </w:rPr>
        <w:t xml:space="preserve"> )</w:t>
      </w:r>
      <w:r w:rsidRPr="00E303F5">
        <w:rPr>
          <w:lang w:val="el-GR"/>
        </w:rPr>
        <w:t xml:space="preserve"> ή να κάνετε like στη σελίδα ΚΥΣΟΑ Κυπριακή Συνομοσπονδία Οργανώσεων Αναπήρων στο Facebook πατώντας τον ακόλουθο σύνδεσμο: </w:t>
      </w:r>
      <w:hyperlink r:id="rId8" w:history="1">
        <w:r w:rsidRPr="001C209E">
          <w:rPr>
            <w:rStyle w:val="Hyperlink"/>
            <w:lang w:val="el-GR"/>
          </w:rPr>
          <w:t>https://www.facebook.com/ccodkysoa/</w:t>
        </w:r>
      </w:hyperlink>
    </w:p>
    <w:p w14:paraId="58DE16F9" w14:textId="77777777" w:rsidR="00E303F5" w:rsidRPr="00E303F5" w:rsidRDefault="00E303F5" w:rsidP="00E303F5">
      <w:pPr>
        <w:jc w:val="both"/>
        <w:rPr>
          <w:lang w:val="el-GR"/>
        </w:rPr>
      </w:pPr>
    </w:p>
    <w:p w14:paraId="5B244538" w14:textId="77777777" w:rsidR="00E303F5" w:rsidRPr="00E303F5" w:rsidRDefault="00E303F5" w:rsidP="00E303F5">
      <w:pPr>
        <w:jc w:val="both"/>
        <w:rPr>
          <w:lang w:val="el-GR"/>
        </w:rPr>
      </w:pPr>
      <w:r w:rsidRPr="00E303F5">
        <w:rPr>
          <w:lang w:val="el-GR"/>
        </w:rPr>
        <w:t>Η Κυπριακή Συνομοσπονδία Οργανώσεων Αναπήρων (ΚΥΣΟΑ) είναι η «Ομπρέλα» των αντιπροσωπευτικών οργανώσεων των ατόμων με αναπηρίες στην Κύπρο, συμμετέχει στα θεσμοθετημένα κέντρα λήψης αποφάσεων και εκπροσωπεί τα άτομα με αναπηρία στο διάλογο με το Κράτος σε εθνικό και διεθνές επίπεδο ως ο Επίσημος Κοινωνικός του Εταίρος. Η ΚΥΣΟΑ καταρτίζει στρατηγικά και θεματικά σχέδια δράσης, ασκεί συστηματικό έλεγχο των νομοθετικών και διοικητικών ρυθμίσεων και καταθέτει προτάσεις για θέματα όπως: εκπαίδευση, επαγγελματική κατάρτιση, εργασία και απασχόληση, κοινωνία της πληροφορίας και της γνώσης, καθολική πρόσβαση και το σχεδιασμό για όλους, καθώς και παροχή ευκαιριών, μέσων και διευκολύνσεων στην καθημερινή ζωή των ατόμων με αναπηρία και του γονεϊκού κινήματος.</w:t>
      </w:r>
    </w:p>
    <w:p w14:paraId="19804B5D" w14:textId="77777777" w:rsidR="00E303F5" w:rsidRPr="00E303F5" w:rsidRDefault="00E303F5" w:rsidP="00E303F5">
      <w:pPr>
        <w:jc w:val="both"/>
        <w:rPr>
          <w:lang w:val="el-GR"/>
        </w:rPr>
      </w:pPr>
    </w:p>
    <w:p w14:paraId="69D7F657" w14:textId="77777777" w:rsidR="00E303F5" w:rsidRPr="00E303F5" w:rsidRDefault="00E303F5" w:rsidP="00E303F5">
      <w:pPr>
        <w:jc w:val="both"/>
        <w:rPr>
          <w:lang w:val="el-GR"/>
        </w:rPr>
      </w:pPr>
      <w:r w:rsidRPr="00E303F5">
        <w:rPr>
          <w:lang w:val="el-GR"/>
        </w:rPr>
        <w:t xml:space="preserve">Σημαντικό ορόσημο για όλους τους τομείς της ζωής των ατόμων με αναπηρίες αποτέλεσε η κύρωση της Σύμβασης του Οργανισμού Ηνωμένων Εθνών για τα Δικαιώματα των Ατόμων με Αναπηρίες η οποία τέθηκε σε ισχύ στη χώρα μας από 27 Ιουλίου, 2011. Έργο </w:t>
      </w:r>
      <w:r w:rsidRPr="00E303F5">
        <w:rPr>
          <w:lang w:val="el-GR"/>
        </w:rPr>
        <w:lastRenderedPageBreak/>
        <w:t>της ΚΥΣΟΑ είναι ο με βάση τη Σύμβαση σχεδιασμός και υλοποίηση πολιτικών, προγραμμάτων, δράσεων και πρακτικών, με τρόπο ώστε όλα τα άτομα με αναπηρίες να απολαμβάνουν όλα τα ανθρώπινα δικαιώματα και τις θεμελιώδεις ελευθερίες σε όλους τους τομείς της ζωής. Η Σύμβαση αποτελεί το σημαντικότερο, νομικά δεσμευτικό κείμενο στην ιστορία των δικαιωμάτων των ατόμων με αναπηρίες, αποσαφηνίζει ότι όλα τα άτομα με αναπηρίες έχουν το δικαίωμα να συμμετέχουν στην πολιτική, πολιτιστική, οικονομική, κοινωνική ζωή και να είναι ενσωματωμένοι στην κοινότητα, όπως και οι υπόλοιποι πολίτες της χώρας μας.</w:t>
      </w:r>
    </w:p>
    <w:p w14:paraId="1D12535B" w14:textId="77777777" w:rsidR="00E303F5" w:rsidRPr="00E303F5" w:rsidRDefault="00E303F5" w:rsidP="00E303F5">
      <w:pPr>
        <w:jc w:val="both"/>
        <w:rPr>
          <w:lang w:val="el-GR"/>
        </w:rPr>
      </w:pPr>
    </w:p>
    <w:p w14:paraId="6314852D" w14:textId="64FA93A4" w:rsidR="00E303F5" w:rsidRPr="00E303F5" w:rsidRDefault="00E303F5" w:rsidP="00E303F5">
      <w:pPr>
        <w:jc w:val="both"/>
        <w:rPr>
          <w:lang w:val="el-GR"/>
        </w:rPr>
      </w:pPr>
      <w:r w:rsidRPr="00E303F5">
        <w:rPr>
          <w:lang w:val="el-GR"/>
        </w:rPr>
        <w:t>Έχοντας ως στόχο τη δημιουργία ενός ευρωπαϊκού πολιτικού πλαισίου για την αναπηρία, επικεντρωμένο στην ισότητα των ευκαιριών και στην καταπολέμηση των διακρίσεων, η ΚΥΣΟΑ είναι μέλος του Ευρωπαϊκού Φόρουμ Ατόμων με Αναπηρία (European Disability Forum “EDF”), το οποίο εκπροσωπεί τα άτομα με αναπηρίες και τις αντιπροσωπευτικές</w:t>
      </w:r>
      <w:r w:rsidR="00457475">
        <w:rPr>
          <w:lang w:val="el-GR"/>
        </w:rPr>
        <w:t xml:space="preserve"> τους</w:t>
      </w:r>
      <w:r w:rsidRPr="00E303F5">
        <w:rPr>
          <w:lang w:val="el-GR"/>
        </w:rPr>
        <w:t xml:space="preserve"> οργανώσεις στα κράτη μέλη της Ευρωπαϊκής Ένωσης στο διάλογο με τα θεσμικά της όργανα. Ως το Εθνικό Συμβούλιο Ατόμων με Αναπηρία μέλος του EDF, η ΚΥΣΟΑ αγωνίζεται να εκπροσωπεί ορθά και αποτελεσματικά τα άτομα με αναπηρίες, με άξονα τη φύση και την έκταση των επιπτώσεων και εμποδίων της κάθε αναπηρίας, τόσο διεθνώς, όσο και στην οργανωμένη κοινωνία της Κυπριακής Δημοκρατίας.</w:t>
      </w:r>
    </w:p>
    <w:p w14:paraId="2545F541" w14:textId="77777777" w:rsidR="00E303F5" w:rsidRPr="00E303F5" w:rsidRDefault="00E303F5" w:rsidP="00E303F5">
      <w:pPr>
        <w:jc w:val="both"/>
        <w:rPr>
          <w:lang w:val="el-GR"/>
        </w:rPr>
      </w:pPr>
    </w:p>
    <w:p w14:paraId="07DE734B" w14:textId="77777777" w:rsidR="00E303F5" w:rsidRPr="00E303F5" w:rsidRDefault="00E303F5" w:rsidP="00E303F5">
      <w:pPr>
        <w:jc w:val="both"/>
        <w:rPr>
          <w:lang w:val="el-GR"/>
        </w:rPr>
      </w:pPr>
    </w:p>
    <w:p w14:paraId="7BF9ABF4" w14:textId="77777777" w:rsidR="00E303F5" w:rsidRPr="00E303F5" w:rsidRDefault="00E303F5" w:rsidP="00E303F5">
      <w:pPr>
        <w:jc w:val="both"/>
        <w:rPr>
          <w:lang w:val="el-GR"/>
        </w:rPr>
      </w:pPr>
      <w:r w:rsidRPr="00E303F5">
        <w:rPr>
          <w:lang w:val="el-GR"/>
        </w:rPr>
        <w:t>Λευκωσία, 14 Φεβρουαρίου, 2020</w:t>
      </w:r>
    </w:p>
    <w:p w14:paraId="3446BA2F" w14:textId="77777777" w:rsidR="00E303F5" w:rsidRPr="00E303F5" w:rsidRDefault="00E303F5" w:rsidP="00E303F5">
      <w:pPr>
        <w:jc w:val="both"/>
        <w:rPr>
          <w:lang w:val="el-GR"/>
        </w:rPr>
      </w:pPr>
    </w:p>
    <w:p w14:paraId="1861715F" w14:textId="77777777" w:rsidR="00E303F5" w:rsidRPr="00E303F5" w:rsidRDefault="00E303F5" w:rsidP="00E303F5">
      <w:pPr>
        <w:jc w:val="both"/>
        <w:rPr>
          <w:lang w:val="el-GR"/>
        </w:rPr>
      </w:pPr>
    </w:p>
    <w:p w14:paraId="6D470A3F" w14:textId="77777777" w:rsidR="00E303F5" w:rsidRPr="00E303F5" w:rsidRDefault="00E303F5" w:rsidP="00E303F5">
      <w:pPr>
        <w:jc w:val="both"/>
        <w:rPr>
          <w:lang w:val="el-GR"/>
        </w:rPr>
      </w:pPr>
      <w:r w:rsidRPr="00E303F5">
        <w:rPr>
          <w:lang w:val="el-GR"/>
        </w:rPr>
        <w:t xml:space="preserve">Κυπριακή </w:t>
      </w:r>
      <w:r>
        <w:rPr>
          <w:lang w:val="el-GR"/>
        </w:rPr>
        <w:t>Σ</w:t>
      </w:r>
      <w:r w:rsidRPr="00E303F5">
        <w:rPr>
          <w:lang w:val="el-GR"/>
        </w:rPr>
        <w:t>υνομοσπονδία Οργανώσεων Αναπήρων</w:t>
      </w:r>
    </w:p>
    <w:p w14:paraId="596110B1" w14:textId="77777777" w:rsidR="009666FB" w:rsidRPr="00E303F5" w:rsidRDefault="009666FB" w:rsidP="00E303F5">
      <w:pPr>
        <w:jc w:val="both"/>
        <w:rPr>
          <w:lang w:val="el-GR"/>
        </w:rPr>
      </w:pPr>
    </w:p>
    <w:p w14:paraId="7BCA2F3D" w14:textId="77777777" w:rsidR="009666FB" w:rsidRPr="00E303F5" w:rsidRDefault="009666FB" w:rsidP="00E303F5">
      <w:pPr>
        <w:jc w:val="both"/>
        <w:rPr>
          <w:lang w:val="el-GR"/>
        </w:rPr>
      </w:pPr>
    </w:p>
    <w:p w14:paraId="1683284E" w14:textId="77777777" w:rsidR="00701AF2" w:rsidRPr="00701AF2" w:rsidRDefault="00701AF2" w:rsidP="00701AF2">
      <w:pPr>
        <w:rPr>
          <w:lang w:val="el-GR"/>
        </w:rPr>
      </w:pPr>
    </w:p>
    <w:p w14:paraId="40ADF69A" w14:textId="77777777" w:rsidR="00701AF2" w:rsidRPr="00701AF2" w:rsidRDefault="00701AF2" w:rsidP="00701AF2">
      <w:pPr>
        <w:rPr>
          <w:lang w:val="el-GR"/>
        </w:rPr>
      </w:pPr>
    </w:p>
    <w:p w14:paraId="6CDA499C" w14:textId="77777777" w:rsidR="00701AF2" w:rsidRPr="00701AF2" w:rsidRDefault="00701AF2" w:rsidP="00701AF2">
      <w:pPr>
        <w:rPr>
          <w:lang w:val="el-GR"/>
        </w:rPr>
      </w:pPr>
    </w:p>
    <w:p w14:paraId="0D46D372" w14:textId="77777777" w:rsidR="00701AF2" w:rsidRPr="00701AF2" w:rsidRDefault="00701AF2" w:rsidP="00701AF2">
      <w:pPr>
        <w:rPr>
          <w:lang w:val="el-GR"/>
        </w:rPr>
      </w:pPr>
    </w:p>
    <w:p w14:paraId="712A73EF" w14:textId="77777777" w:rsidR="00701AF2" w:rsidRPr="00701AF2" w:rsidRDefault="00701AF2" w:rsidP="00701AF2">
      <w:pPr>
        <w:rPr>
          <w:lang w:val="el-GR"/>
        </w:rPr>
      </w:pPr>
    </w:p>
    <w:p w14:paraId="04AE8885" w14:textId="77777777" w:rsidR="00701AF2" w:rsidRPr="00701AF2" w:rsidRDefault="00701AF2" w:rsidP="00701AF2">
      <w:pPr>
        <w:rPr>
          <w:lang w:val="el-GR"/>
        </w:rPr>
      </w:pPr>
    </w:p>
    <w:p w14:paraId="36B810FC" w14:textId="77777777" w:rsidR="00701AF2" w:rsidRPr="00701AF2" w:rsidRDefault="00701AF2" w:rsidP="00701AF2">
      <w:pPr>
        <w:rPr>
          <w:lang w:val="el-GR"/>
        </w:rPr>
      </w:pPr>
    </w:p>
    <w:p w14:paraId="4E707601" w14:textId="77777777" w:rsidR="00701AF2" w:rsidRPr="00701AF2" w:rsidRDefault="00701AF2" w:rsidP="00701AF2">
      <w:pPr>
        <w:rPr>
          <w:lang w:val="el-GR"/>
        </w:rPr>
      </w:pPr>
    </w:p>
    <w:p w14:paraId="4B6BD1C4" w14:textId="77777777" w:rsidR="00701AF2" w:rsidRPr="00701AF2" w:rsidRDefault="00701AF2" w:rsidP="00701AF2">
      <w:pPr>
        <w:rPr>
          <w:lang w:val="el-GR"/>
        </w:rPr>
      </w:pPr>
    </w:p>
    <w:p w14:paraId="025B1809" w14:textId="77777777" w:rsidR="00701AF2" w:rsidRPr="00701AF2" w:rsidRDefault="00701AF2" w:rsidP="00701AF2">
      <w:pPr>
        <w:rPr>
          <w:lang w:val="el-GR"/>
        </w:rPr>
      </w:pPr>
    </w:p>
    <w:p w14:paraId="7BB5BDD9" w14:textId="77777777" w:rsidR="00701AF2" w:rsidRPr="00701AF2" w:rsidRDefault="00701AF2" w:rsidP="00701AF2">
      <w:pPr>
        <w:rPr>
          <w:lang w:val="el-GR"/>
        </w:rPr>
      </w:pPr>
    </w:p>
    <w:p w14:paraId="064130F6" w14:textId="77777777" w:rsidR="00701AF2" w:rsidRPr="00701AF2" w:rsidRDefault="00701AF2" w:rsidP="00701AF2">
      <w:pPr>
        <w:rPr>
          <w:lang w:val="el-GR"/>
        </w:rPr>
      </w:pPr>
    </w:p>
    <w:p w14:paraId="0E0012FB" w14:textId="77777777" w:rsidR="00701AF2" w:rsidRPr="00701AF2" w:rsidRDefault="00701AF2" w:rsidP="00701AF2">
      <w:pPr>
        <w:rPr>
          <w:lang w:val="el-GR"/>
        </w:rPr>
      </w:pPr>
    </w:p>
    <w:p w14:paraId="33E4D0D8" w14:textId="77777777" w:rsidR="00701AF2" w:rsidRPr="00701AF2" w:rsidRDefault="00701AF2" w:rsidP="00701AF2">
      <w:pPr>
        <w:rPr>
          <w:lang w:val="el-GR"/>
        </w:rPr>
      </w:pPr>
    </w:p>
    <w:p w14:paraId="6C2CC801" w14:textId="77777777" w:rsidR="00701AF2" w:rsidRPr="00701AF2" w:rsidRDefault="00701AF2" w:rsidP="00701AF2">
      <w:pPr>
        <w:rPr>
          <w:lang w:val="el-GR"/>
        </w:rPr>
      </w:pPr>
    </w:p>
    <w:p w14:paraId="0D01D0E4" w14:textId="77777777" w:rsidR="00701AF2" w:rsidRPr="00701AF2" w:rsidRDefault="00701AF2" w:rsidP="00701AF2">
      <w:pPr>
        <w:rPr>
          <w:lang w:val="el-GR"/>
        </w:rPr>
      </w:pPr>
    </w:p>
    <w:p w14:paraId="19B77E7E" w14:textId="77777777" w:rsidR="00701AF2" w:rsidRPr="00701AF2" w:rsidRDefault="00701AF2" w:rsidP="00701AF2">
      <w:pPr>
        <w:rPr>
          <w:lang w:val="el-GR"/>
        </w:rPr>
      </w:pPr>
    </w:p>
    <w:p w14:paraId="2F7C5C13" w14:textId="77777777" w:rsidR="00701AF2" w:rsidRPr="00701AF2" w:rsidRDefault="00701AF2" w:rsidP="00701AF2">
      <w:pPr>
        <w:rPr>
          <w:lang w:val="el-GR"/>
        </w:rPr>
      </w:pPr>
    </w:p>
    <w:p w14:paraId="50E51680" w14:textId="77777777" w:rsidR="00701AF2" w:rsidRPr="00701AF2" w:rsidRDefault="00701AF2" w:rsidP="00701AF2">
      <w:pPr>
        <w:rPr>
          <w:lang w:val="el-GR"/>
        </w:rPr>
      </w:pPr>
    </w:p>
    <w:p w14:paraId="7F9CFEEB" w14:textId="77777777" w:rsidR="00701AF2" w:rsidRPr="00701AF2" w:rsidRDefault="00701AF2" w:rsidP="00701AF2">
      <w:pPr>
        <w:rPr>
          <w:lang w:val="el-GR"/>
        </w:rPr>
      </w:pPr>
    </w:p>
    <w:p w14:paraId="44EC7615" w14:textId="77777777" w:rsidR="00701AF2" w:rsidRDefault="00701AF2" w:rsidP="00701AF2">
      <w:pPr>
        <w:rPr>
          <w:lang w:val="el-GR"/>
        </w:rPr>
      </w:pPr>
    </w:p>
    <w:p w14:paraId="3E7ACF15" w14:textId="77777777" w:rsidR="00701AF2" w:rsidRPr="00701AF2" w:rsidRDefault="00701AF2" w:rsidP="00701AF2">
      <w:pPr>
        <w:rPr>
          <w:lang w:val="el-GR"/>
        </w:rPr>
      </w:pPr>
    </w:p>
    <w:p w14:paraId="08672F1A" w14:textId="77777777" w:rsidR="00701AF2" w:rsidRPr="00701AF2" w:rsidRDefault="00701AF2" w:rsidP="00701AF2">
      <w:pPr>
        <w:rPr>
          <w:lang w:val="el-GR"/>
        </w:rPr>
      </w:pPr>
    </w:p>
    <w:sectPr w:rsidR="00701AF2" w:rsidRPr="00701AF2" w:rsidSect="000066DF">
      <w:headerReference w:type="even" r:id="rId9"/>
      <w:headerReference w:type="default" r:id="rId10"/>
      <w:footerReference w:type="even" r:id="rId11"/>
      <w:footerReference w:type="default" r:id="rId12"/>
      <w:headerReference w:type="first" r:id="rId13"/>
      <w:footerReference w:type="first" r:id="rId14"/>
      <w:pgSz w:w="11906" w:h="16838" w:code="9"/>
      <w:pgMar w:top="1418" w:right="1588" w:bottom="1418" w:left="1588" w:header="856"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C0B4E" w14:textId="77777777" w:rsidR="00E303F5" w:rsidRDefault="00E303F5">
      <w:r>
        <w:separator/>
      </w:r>
    </w:p>
  </w:endnote>
  <w:endnote w:type="continuationSeparator" w:id="0">
    <w:p w14:paraId="2538F3B6" w14:textId="77777777" w:rsidR="00E303F5" w:rsidRDefault="00E3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6F43" w14:textId="77777777" w:rsidR="006C449E" w:rsidRDefault="006C4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33005" w14:textId="77777777" w:rsidR="00192B52" w:rsidRDefault="00192B52">
    <w:pPr>
      <w:pStyle w:val="Footer"/>
      <w:jc w:val="right"/>
    </w:pPr>
    <w:r>
      <w:fldChar w:fldCharType="begin"/>
    </w:r>
    <w:r>
      <w:instrText xml:space="preserve"> PAGE   \* MERGEFORMAT </w:instrText>
    </w:r>
    <w:r>
      <w:fldChar w:fldCharType="separate"/>
    </w:r>
    <w:r>
      <w:rPr>
        <w:noProof/>
      </w:rPr>
      <w:t>2</w:t>
    </w:r>
    <w:r>
      <w:rPr>
        <w:noProof/>
      </w:rPr>
      <w:fldChar w:fldCharType="end"/>
    </w:r>
  </w:p>
  <w:p w14:paraId="1256029E" w14:textId="77777777" w:rsidR="00192B52" w:rsidRDefault="00192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5B42C" w14:textId="77777777" w:rsidR="000468AD" w:rsidRDefault="00E303F5" w:rsidP="000C0AA5">
    <w:pPr>
      <w:rPr>
        <w:b/>
        <w:sz w:val="18"/>
        <w:szCs w:val="18"/>
        <w:lang w:val="el-GR"/>
      </w:rPr>
    </w:pPr>
    <w:r>
      <w:rPr>
        <w:b/>
        <w:noProof/>
        <w:sz w:val="18"/>
        <w:szCs w:val="18"/>
        <w:lang w:val="el-GR"/>
      </w:rPr>
      <mc:AlternateContent>
        <mc:Choice Requires="wps">
          <w:drawing>
            <wp:anchor distT="0" distB="0" distL="114300" distR="114300" simplePos="0" relativeHeight="251657728" behindDoc="0" locked="0" layoutInCell="1" allowOverlap="1" wp14:anchorId="5F4CABC4" wp14:editId="1B6656B2">
              <wp:simplePos x="0" y="0"/>
              <wp:positionH relativeFrom="column">
                <wp:posOffset>-36830</wp:posOffset>
              </wp:positionH>
              <wp:positionV relativeFrom="paragraph">
                <wp:posOffset>60960</wp:posOffset>
              </wp:positionV>
              <wp:extent cx="5895975" cy="635"/>
              <wp:effectExtent l="10795" t="13335" r="8255" b="146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8799FC" id="_x0000_t32" coordsize="21600,21600" o:spt="32" o:oned="t" path="m,l21600,21600e" filled="f">
              <v:path arrowok="t" fillok="f" o:connecttype="none"/>
              <o:lock v:ext="edit" shapetype="t"/>
            </v:shapetype>
            <v:shape id="AutoShape 1" o:spid="_x0000_s1026" type="#_x0000_t32" style="position:absolute;margin-left:-2.9pt;margin-top:4.8pt;width:464.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" strokeweight="1pt"/>
          </w:pict>
        </mc:Fallback>
      </mc:AlternateContent>
    </w:r>
  </w:p>
  <w:p w14:paraId="28BDB455" w14:textId="77777777" w:rsidR="000C0AA5" w:rsidRPr="006C449E" w:rsidRDefault="000C0AA5" w:rsidP="000C0AA5">
    <w:pPr>
      <w:rPr>
        <w:b/>
        <w:sz w:val="18"/>
        <w:szCs w:val="18"/>
        <w:lang w:val="el-GR"/>
      </w:rPr>
    </w:pPr>
    <w:r w:rsidRPr="006C449E">
      <w:rPr>
        <w:b/>
        <w:sz w:val="18"/>
        <w:szCs w:val="18"/>
        <w:lang w:val="el-GR"/>
      </w:rPr>
      <w:t xml:space="preserve">Ταχ. Θυρίδα: 23513, 1684 Λευκωσία–Κύπρος                                           </w:t>
    </w:r>
    <w:r w:rsidR="00701AF2" w:rsidRPr="006C449E">
      <w:rPr>
        <w:b/>
        <w:sz w:val="18"/>
        <w:szCs w:val="18"/>
        <w:lang w:val="el-GR"/>
      </w:rPr>
      <w:t xml:space="preserve"> </w:t>
    </w:r>
    <w:r w:rsidRPr="006C449E">
      <w:rPr>
        <w:b/>
        <w:sz w:val="18"/>
        <w:szCs w:val="18"/>
        <w:lang w:val="en-GB"/>
      </w:rPr>
      <w:t>P</w:t>
    </w:r>
    <w:r w:rsidRPr="006C449E">
      <w:rPr>
        <w:b/>
        <w:sz w:val="18"/>
        <w:szCs w:val="18"/>
        <w:lang w:val="el-GR"/>
      </w:rPr>
      <w:t xml:space="preserve">. </w:t>
    </w:r>
    <w:r w:rsidRPr="006C449E">
      <w:rPr>
        <w:b/>
        <w:sz w:val="18"/>
        <w:szCs w:val="18"/>
        <w:lang w:val="en-GB"/>
      </w:rPr>
      <w:t>O</w:t>
    </w:r>
    <w:r w:rsidRPr="006C449E">
      <w:rPr>
        <w:b/>
        <w:sz w:val="18"/>
        <w:szCs w:val="18"/>
        <w:lang w:val="el-GR"/>
      </w:rPr>
      <w:t xml:space="preserve">. </w:t>
    </w:r>
    <w:r w:rsidRPr="006C449E">
      <w:rPr>
        <w:b/>
        <w:sz w:val="18"/>
        <w:szCs w:val="18"/>
        <w:lang w:val="en-GB"/>
      </w:rPr>
      <w:t>Box</w:t>
    </w:r>
    <w:r w:rsidRPr="006C449E">
      <w:rPr>
        <w:b/>
        <w:sz w:val="18"/>
        <w:szCs w:val="18"/>
        <w:lang w:val="el-GR"/>
      </w:rPr>
      <w:t xml:space="preserve">: 23513, 1684 </w:t>
    </w:r>
    <w:r w:rsidRPr="006C449E">
      <w:rPr>
        <w:b/>
        <w:sz w:val="18"/>
        <w:szCs w:val="18"/>
        <w:lang w:val="en-GB"/>
      </w:rPr>
      <w:t>Nicosia</w:t>
    </w:r>
    <w:r w:rsidRPr="006C449E">
      <w:rPr>
        <w:b/>
        <w:sz w:val="18"/>
        <w:szCs w:val="18"/>
        <w:lang w:val="el-GR"/>
      </w:rPr>
      <w:t>-</w:t>
    </w:r>
    <w:r w:rsidRPr="006C449E">
      <w:rPr>
        <w:b/>
        <w:sz w:val="18"/>
        <w:szCs w:val="18"/>
        <w:lang w:val="en-GB"/>
      </w:rPr>
      <w:t>Cyprus</w:t>
    </w:r>
  </w:p>
  <w:p w14:paraId="10BBEB23" w14:textId="77777777" w:rsidR="000C0AA5" w:rsidRPr="006C449E" w:rsidRDefault="000C0AA5" w:rsidP="000C0AA5">
    <w:pPr>
      <w:rPr>
        <w:b/>
        <w:sz w:val="18"/>
        <w:szCs w:val="18"/>
      </w:rPr>
    </w:pPr>
    <w:r w:rsidRPr="006C449E">
      <w:rPr>
        <w:b/>
        <w:sz w:val="18"/>
        <w:szCs w:val="18"/>
        <w:lang w:val="el-GR"/>
      </w:rPr>
      <w:t>Τηλ</w:t>
    </w:r>
    <w:r w:rsidRPr="006C449E">
      <w:rPr>
        <w:b/>
        <w:sz w:val="18"/>
        <w:szCs w:val="18"/>
      </w:rPr>
      <w:t xml:space="preserve">.:(+357) 22 318 465 / (+357) 22 311 602                                                </w:t>
    </w:r>
    <w:r w:rsidR="00701AF2" w:rsidRPr="006C449E">
      <w:rPr>
        <w:b/>
        <w:sz w:val="18"/>
        <w:szCs w:val="18"/>
        <w:lang w:val="en-GB"/>
      </w:rPr>
      <w:t xml:space="preserve"> </w:t>
    </w:r>
    <w:r w:rsidRPr="006C449E">
      <w:rPr>
        <w:b/>
        <w:sz w:val="18"/>
        <w:szCs w:val="18"/>
        <w:lang w:val="en-GB"/>
      </w:rPr>
      <w:t>Tel</w:t>
    </w:r>
    <w:r w:rsidRPr="006C449E">
      <w:rPr>
        <w:b/>
        <w:sz w:val="18"/>
        <w:szCs w:val="18"/>
      </w:rPr>
      <w:t>.: (+357) 22 318 465 / (+357) 22 311 602</w:t>
    </w:r>
  </w:p>
  <w:p w14:paraId="1438516B" w14:textId="77777777" w:rsidR="000C0AA5" w:rsidRPr="006C449E" w:rsidRDefault="000C0AA5" w:rsidP="000C0AA5">
    <w:pPr>
      <w:rPr>
        <w:b/>
        <w:sz w:val="18"/>
        <w:szCs w:val="18"/>
      </w:rPr>
    </w:pPr>
    <w:r w:rsidRPr="006C449E">
      <w:rPr>
        <w:b/>
        <w:sz w:val="18"/>
        <w:szCs w:val="18"/>
        <w:lang w:val="el-GR"/>
      </w:rPr>
      <w:t>Φαξ</w:t>
    </w:r>
    <w:r w:rsidRPr="006C449E">
      <w:rPr>
        <w:b/>
        <w:sz w:val="18"/>
        <w:szCs w:val="18"/>
      </w:rPr>
      <w:t xml:space="preserve">: (+357) 22 318 463                                                                                 </w:t>
    </w:r>
    <w:r w:rsidR="00701AF2" w:rsidRPr="006C449E">
      <w:rPr>
        <w:b/>
        <w:sz w:val="18"/>
        <w:szCs w:val="18"/>
        <w:lang w:val="en-GB"/>
      </w:rPr>
      <w:t xml:space="preserve"> </w:t>
    </w:r>
    <w:r w:rsidRPr="006C449E">
      <w:rPr>
        <w:b/>
        <w:sz w:val="18"/>
        <w:szCs w:val="18"/>
        <w:lang w:val="en-GB"/>
      </w:rPr>
      <w:t>Fax</w:t>
    </w:r>
    <w:r w:rsidRPr="006C449E">
      <w:rPr>
        <w:b/>
        <w:sz w:val="18"/>
        <w:szCs w:val="18"/>
      </w:rPr>
      <w:t>: (+357) 22 318 463</w:t>
    </w:r>
  </w:p>
  <w:p w14:paraId="4F983616" w14:textId="77777777" w:rsidR="000C0AA5" w:rsidRPr="006C449E" w:rsidRDefault="000C0AA5" w:rsidP="000C0AA5">
    <w:pPr>
      <w:rPr>
        <w:b/>
        <w:sz w:val="18"/>
        <w:szCs w:val="18"/>
        <w:lang w:val="en-GB"/>
      </w:rPr>
    </w:pPr>
    <w:r w:rsidRPr="006C449E">
      <w:rPr>
        <w:b/>
        <w:sz w:val="18"/>
        <w:szCs w:val="18"/>
        <w:lang w:val="en-GB"/>
      </w:rPr>
      <w:t>E</w:t>
    </w:r>
    <w:r w:rsidRPr="006C449E">
      <w:rPr>
        <w:b/>
        <w:sz w:val="18"/>
        <w:szCs w:val="18"/>
      </w:rPr>
      <w:t xml:space="preserve">- </w:t>
    </w:r>
    <w:r w:rsidRPr="006C449E">
      <w:rPr>
        <w:b/>
        <w:sz w:val="18"/>
        <w:szCs w:val="18"/>
        <w:lang w:val="en-GB"/>
      </w:rPr>
      <w:t>mail</w:t>
    </w:r>
    <w:r w:rsidRPr="006C449E">
      <w:rPr>
        <w:b/>
        <w:sz w:val="18"/>
        <w:szCs w:val="18"/>
      </w:rPr>
      <w:t xml:space="preserve">: </w:t>
    </w:r>
    <w:hyperlink r:id="rId1" w:history="1">
      <w:r w:rsidRPr="006C449E">
        <w:rPr>
          <w:rStyle w:val="Hyperlink"/>
          <w:b/>
          <w:sz w:val="18"/>
          <w:szCs w:val="18"/>
          <w:lang w:val="en-GB"/>
        </w:rPr>
        <w:t>ccod</w:t>
      </w:r>
      <w:r w:rsidRPr="006C449E">
        <w:rPr>
          <w:rStyle w:val="Hyperlink"/>
          <w:b/>
          <w:sz w:val="18"/>
          <w:szCs w:val="18"/>
        </w:rPr>
        <w:t>-</w:t>
      </w:r>
      <w:r w:rsidRPr="006C449E">
        <w:rPr>
          <w:rStyle w:val="Hyperlink"/>
          <w:b/>
          <w:sz w:val="18"/>
          <w:szCs w:val="18"/>
          <w:lang w:val="en-GB"/>
        </w:rPr>
        <w:t>kysoa</w:t>
      </w:r>
      <w:r w:rsidRPr="006C449E">
        <w:rPr>
          <w:rStyle w:val="Hyperlink"/>
          <w:b/>
          <w:sz w:val="18"/>
          <w:szCs w:val="18"/>
        </w:rPr>
        <w:t>@</w:t>
      </w:r>
      <w:r w:rsidRPr="006C449E">
        <w:rPr>
          <w:rStyle w:val="Hyperlink"/>
          <w:b/>
          <w:sz w:val="18"/>
          <w:szCs w:val="18"/>
          <w:lang w:val="en-GB"/>
        </w:rPr>
        <w:t>cytanet</w:t>
      </w:r>
      <w:r w:rsidRPr="006C449E">
        <w:rPr>
          <w:rStyle w:val="Hyperlink"/>
          <w:b/>
          <w:sz w:val="18"/>
          <w:szCs w:val="18"/>
        </w:rPr>
        <w:t>.</w:t>
      </w:r>
      <w:r w:rsidRPr="006C449E">
        <w:rPr>
          <w:rStyle w:val="Hyperlink"/>
          <w:b/>
          <w:sz w:val="18"/>
          <w:szCs w:val="18"/>
          <w:lang w:val="en-GB"/>
        </w:rPr>
        <w:t>com</w:t>
      </w:r>
      <w:r w:rsidRPr="006C449E">
        <w:rPr>
          <w:rStyle w:val="Hyperlink"/>
          <w:b/>
          <w:sz w:val="18"/>
          <w:szCs w:val="18"/>
        </w:rPr>
        <w:t>.</w:t>
      </w:r>
      <w:r w:rsidRPr="006C449E">
        <w:rPr>
          <w:rStyle w:val="Hyperlink"/>
          <w:b/>
          <w:sz w:val="18"/>
          <w:szCs w:val="18"/>
          <w:lang w:val="en-GB"/>
        </w:rPr>
        <w:t>cy</w:t>
      </w:r>
    </w:hyperlink>
    <w:r w:rsidRPr="006C449E">
      <w:rPr>
        <w:b/>
        <w:sz w:val="18"/>
        <w:szCs w:val="18"/>
        <w:lang w:val="en-GB"/>
      </w:rPr>
      <w:t xml:space="preserve">                                                          </w:t>
    </w:r>
    <w:r w:rsidR="001A3DD9" w:rsidRPr="006C449E">
      <w:rPr>
        <w:b/>
        <w:sz w:val="18"/>
        <w:szCs w:val="18"/>
        <w:lang w:val="en-GB"/>
      </w:rPr>
      <w:t xml:space="preserve"> </w:t>
    </w:r>
    <w:r w:rsidRPr="006C449E">
      <w:rPr>
        <w:b/>
        <w:sz w:val="18"/>
        <w:szCs w:val="18"/>
        <w:lang w:val="en-GB"/>
      </w:rPr>
      <w:t>E</w:t>
    </w:r>
    <w:r w:rsidRPr="006C449E">
      <w:rPr>
        <w:b/>
        <w:sz w:val="18"/>
        <w:szCs w:val="18"/>
      </w:rPr>
      <w:t xml:space="preserve">- </w:t>
    </w:r>
    <w:r w:rsidRPr="006C449E">
      <w:rPr>
        <w:b/>
        <w:sz w:val="18"/>
        <w:szCs w:val="18"/>
        <w:lang w:val="en-GB"/>
      </w:rPr>
      <w:t>mail</w:t>
    </w:r>
    <w:r w:rsidRPr="006C449E">
      <w:rPr>
        <w:b/>
        <w:sz w:val="18"/>
        <w:szCs w:val="18"/>
      </w:rPr>
      <w:t xml:space="preserve">: </w:t>
    </w:r>
    <w:hyperlink r:id="rId2" w:history="1">
      <w:r w:rsidRPr="006C449E">
        <w:rPr>
          <w:rStyle w:val="Hyperlink"/>
          <w:b/>
          <w:sz w:val="18"/>
          <w:szCs w:val="18"/>
          <w:lang w:val="en-GB"/>
        </w:rPr>
        <w:t>ccod</w:t>
      </w:r>
      <w:r w:rsidRPr="006C449E">
        <w:rPr>
          <w:rStyle w:val="Hyperlink"/>
          <w:b/>
          <w:sz w:val="18"/>
          <w:szCs w:val="18"/>
        </w:rPr>
        <w:t>-</w:t>
      </w:r>
      <w:r w:rsidRPr="006C449E">
        <w:rPr>
          <w:rStyle w:val="Hyperlink"/>
          <w:b/>
          <w:sz w:val="18"/>
          <w:szCs w:val="18"/>
          <w:lang w:val="en-GB"/>
        </w:rPr>
        <w:t>kysoa</w:t>
      </w:r>
      <w:r w:rsidRPr="006C449E">
        <w:rPr>
          <w:rStyle w:val="Hyperlink"/>
          <w:b/>
          <w:sz w:val="18"/>
          <w:szCs w:val="18"/>
        </w:rPr>
        <w:t>@</w:t>
      </w:r>
      <w:r w:rsidRPr="006C449E">
        <w:rPr>
          <w:rStyle w:val="Hyperlink"/>
          <w:b/>
          <w:sz w:val="18"/>
          <w:szCs w:val="18"/>
          <w:lang w:val="en-GB"/>
        </w:rPr>
        <w:t>cytanet</w:t>
      </w:r>
      <w:r w:rsidRPr="006C449E">
        <w:rPr>
          <w:rStyle w:val="Hyperlink"/>
          <w:b/>
          <w:sz w:val="18"/>
          <w:szCs w:val="18"/>
        </w:rPr>
        <w:t>.</w:t>
      </w:r>
      <w:r w:rsidRPr="006C449E">
        <w:rPr>
          <w:rStyle w:val="Hyperlink"/>
          <w:b/>
          <w:sz w:val="18"/>
          <w:szCs w:val="18"/>
          <w:lang w:val="en-GB"/>
        </w:rPr>
        <w:t>com</w:t>
      </w:r>
      <w:r w:rsidRPr="006C449E">
        <w:rPr>
          <w:rStyle w:val="Hyperlink"/>
          <w:b/>
          <w:sz w:val="18"/>
          <w:szCs w:val="18"/>
        </w:rPr>
        <w:t>.</w:t>
      </w:r>
      <w:r w:rsidRPr="006C449E">
        <w:rPr>
          <w:rStyle w:val="Hyperlink"/>
          <w:b/>
          <w:sz w:val="18"/>
          <w:szCs w:val="18"/>
          <w:lang w:val="en-GB"/>
        </w:rPr>
        <w:t>cy</w:t>
      </w:r>
    </w:hyperlink>
  </w:p>
  <w:p w14:paraId="1D5FB705" w14:textId="77777777" w:rsidR="00F63CDF" w:rsidRPr="006C449E" w:rsidRDefault="000C0AA5" w:rsidP="000C0AA5">
    <w:pPr>
      <w:rPr>
        <w:rStyle w:val="Hyperlink"/>
        <w:b/>
        <w:sz w:val="18"/>
        <w:szCs w:val="18"/>
        <w:lang w:val="el-GR"/>
      </w:rPr>
    </w:pPr>
    <w:r w:rsidRPr="006C449E">
      <w:rPr>
        <w:b/>
        <w:sz w:val="18"/>
        <w:szCs w:val="18"/>
        <w:lang w:val="el-GR"/>
      </w:rPr>
      <w:t xml:space="preserve">Ιστοσελίδα: </w:t>
    </w:r>
    <w:hyperlink r:id="rId3" w:history="1">
      <w:r w:rsidRPr="006C449E">
        <w:rPr>
          <w:rStyle w:val="Hyperlink"/>
          <w:b/>
          <w:sz w:val="18"/>
          <w:szCs w:val="18"/>
          <w:lang w:val="el-GR"/>
        </w:rPr>
        <w:t>www.kysoa.org.cy</w:t>
      </w:r>
    </w:hyperlink>
    <w:r w:rsidRPr="006C449E">
      <w:rPr>
        <w:b/>
        <w:sz w:val="18"/>
        <w:szCs w:val="18"/>
        <w:lang w:val="el-GR"/>
      </w:rPr>
      <w:t xml:space="preserve">                                                                    </w:t>
    </w:r>
    <w:r w:rsidR="001A3DD9" w:rsidRPr="006C449E">
      <w:rPr>
        <w:b/>
        <w:sz w:val="18"/>
        <w:szCs w:val="18"/>
        <w:lang w:val="el-GR"/>
      </w:rPr>
      <w:t xml:space="preserve"> </w:t>
    </w:r>
    <w:r w:rsidRPr="006C449E">
      <w:rPr>
        <w:b/>
        <w:sz w:val="18"/>
        <w:szCs w:val="18"/>
        <w:lang w:val="en-GB"/>
      </w:rPr>
      <w:t>Website</w:t>
    </w:r>
    <w:r w:rsidRPr="006C449E">
      <w:rPr>
        <w:b/>
        <w:sz w:val="18"/>
        <w:szCs w:val="18"/>
        <w:lang w:val="el-GR"/>
      </w:rPr>
      <w:t xml:space="preserve">: </w:t>
    </w:r>
    <w:hyperlink r:id="rId4" w:history="1">
      <w:r w:rsidRPr="006C449E">
        <w:rPr>
          <w:rStyle w:val="Hyperlink"/>
          <w:b/>
          <w:sz w:val="18"/>
          <w:szCs w:val="18"/>
          <w:lang w:val="el-GR"/>
        </w:rPr>
        <w:t>www.kysoa.org.cy</w:t>
      </w:r>
    </w:hyperlink>
  </w:p>
  <w:p w14:paraId="7BFD0A2A" w14:textId="77777777" w:rsidR="000C0AA5" w:rsidRPr="006C449E" w:rsidRDefault="00F63CDF" w:rsidP="000C0AA5">
    <w:pPr>
      <w:rPr>
        <w:b/>
        <w:sz w:val="18"/>
        <w:szCs w:val="18"/>
        <w:lang w:val="en-GB"/>
      </w:rPr>
    </w:pPr>
    <w:r w:rsidRPr="006C449E">
      <w:rPr>
        <w:rStyle w:val="Hyperlink"/>
        <w:b/>
        <w:color w:val="auto"/>
        <w:sz w:val="18"/>
        <w:szCs w:val="18"/>
        <w:u w:val="none"/>
        <w:lang w:val="en-GB"/>
      </w:rPr>
      <w:t>Facebook Page:</w:t>
    </w:r>
    <w:r w:rsidRPr="006C449E">
      <w:rPr>
        <w:rStyle w:val="Hyperlink"/>
        <w:b/>
        <w:sz w:val="18"/>
        <w:szCs w:val="18"/>
        <w:lang w:val="en-GB"/>
      </w:rPr>
      <w:t xml:space="preserve"> </w:t>
    </w:r>
    <w:hyperlink r:id="rId5" w:history="1">
      <w:r w:rsidR="000066DF" w:rsidRPr="006C449E">
        <w:rPr>
          <w:rStyle w:val="Hyperlink"/>
          <w:b/>
          <w:sz w:val="18"/>
          <w:szCs w:val="18"/>
          <w:lang w:val="en-GB"/>
        </w:rPr>
        <w:t>www.facebook.com/ccodkysoa</w:t>
      </w:r>
    </w:hyperlink>
    <w:r w:rsidRPr="006C449E">
      <w:rPr>
        <w:rStyle w:val="Hyperlink"/>
        <w:b/>
        <w:sz w:val="18"/>
        <w:szCs w:val="18"/>
        <w:lang w:val="en-GB"/>
      </w:rPr>
      <w:t>/</w:t>
    </w:r>
  </w:p>
  <w:p w14:paraId="357BD4CF" w14:textId="77777777" w:rsidR="000C0AA5" w:rsidRPr="006C449E" w:rsidRDefault="000C0AA5" w:rsidP="000C0AA5">
    <w:pPr>
      <w:pStyle w:val="Footer"/>
      <w:rPr>
        <w:b/>
        <w:lang w:val="en-GB"/>
      </w:rPr>
    </w:pPr>
  </w:p>
  <w:p w14:paraId="6A9FE43C" w14:textId="77777777" w:rsidR="000C0AA5" w:rsidRPr="006C449E" w:rsidRDefault="000C0AA5" w:rsidP="000C0AA5">
    <w:pPr>
      <w:pStyle w:val="Footer"/>
      <w:jc w:val="center"/>
      <w:rPr>
        <w:b/>
        <w:lang w:val="el-GR"/>
      </w:rPr>
    </w:pPr>
    <w:r w:rsidRPr="006C449E">
      <w:rPr>
        <w:b/>
        <w:sz w:val="20"/>
        <w:szCs w:val="20"/>
        <w:lang w:val="el-GR"/>
      </w:rPr>
      <w:t>Υ.Γ.: Παρακαλούμε να έχουμε την αλληλογραφία και ηλεκτρονικά σε μορφή word.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69D15" w14:textId="77777777" w:rsidR="00E303F5" w:rsidRDefault="00E303F5">
      <w:r>
        <w:separator/>
      </w:r>
    </w:p>
  </w:footnote>
  <w:footnote w:type="continuationSeparator" w:id="0">
    <w:p w14:paraId="441CDED2" w14:textId="77777777" w:rsidR="00E303F5" w:rsidRDefault="00E30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E47DF" w14:textId="77777777" w:rsidR="006C449E" w:rsidRDefault="006C44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9FB6C" w14:textId="77777777" w:rsidR="006C449E" w:rsidRDefault="006C44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0480F" w14:textId="77777777" w:rsidR="00440442" w:rsidRDefault="00E303F5" w:rsidP="000066DF">
    <w:pPr>
      <w:pStyle w:val="Header"/>
      <w:tabs>
        <w:tab w:val="left" w:pos="6663"/>
      </w:tabs>
      <w:jc w:val="center"/>
    </w:pPr>
    <w:r>
      <w:rPr>
        <w:noProof/>
      </w:rPr>
      <w:drawing>
        <wp:anchor distT="0" distB="0" distL="114300" distR="114300" simplePos="0" relativeHeight="251659776" behindDoc="0" locked="0" layoutInCell="1" allowOverlap="1" wp14:anchorId="22AF7E0B" wp14:editId="418325C4">
          <wp:simplePos x="0" y="0"/>
          <wp:positionH relativeFrom="column">
            <wp:posOffset>-71755</wp:posOffset>
          </wp:positionH>
          <wp:positionV relativeFrom="paragraph">
            <wp:posOffset>-123825</wp:posOffset>
          </wp:positionV>
          <wp:extent cx="5686425" cy="1104900"/>
          <wp:effectExtent l="0" t="0" r="0" b="0"/>
          <wp:wrapSquare wrapText="bothSides"/>
          <wp:docPr id="2" name="Picture 59" descr="ΚΥ Σ Ο Α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Υ Σ Ο Α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1104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0B3"/>
    <w:multiLevelType w:val="hybridMultilevel"/>
    <w:tmpl w:val="F59CFA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167A44"/>
    <w:multiLevelType w:val="hybridMultilevel"/>
    <w:tmpl w:val="C78831C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2A34D9"/>
    <w:multiLevelType w:val="hybridMultilevel"/>
    <w:tmpl w:val="59487B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C95467B"/>
    <w:multiLevelType w:val="hybridMultilevel"/>
    <w:tmpl w:val="2AF204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933E2C"/>
    <w:multiLevelType w:val="hybridMultilevel"/>
    <w:tmpl w:val="A922F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981506"/>
    <w:multiLevelType w:val="hybridMultilevel"/>
    <w:tmpl w:val="7D9EB4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3F5"/>
    <w:rsid w:val="000066DF"/>
    <w:rsid w:val="00016867"/>
    <w:rsid w:val="00017091"/>
    <w:rsid w:val="00020877"/>
    <w:rsid w:val="000468AD"/>
    <w:rsid w:val="00072BCE"/>
    <w:rsid w:val="00084D77"/>
    <w:rsid w:val="000A0F43"/>
    <w:rsid w:val="000B1A57"/>
    <w:rsid w:val="000B21CA"/>
    <w:rsid w:val="000C0AA5"/>
    <w:rsid w:val="000C5699"/>
    <w:rsid w:val="000E3D9B"/>
    <w:rsid w:val="000F4734"/>
    <w:rsid w:val="00104AAF"/>
    <w:rsid w:val="0011559C"/>
    <w:rsid w:val="00163F93"/>
    <w:rsid w:val="00174B8F"/>
    <w:rsid w:val="00192B52"/>
    <w:rsid w:val="001A3DD9"/>
    <w:rsid w:val="001A47C7"/>
    <w:rsid w:val="001C42AB"/>
    <w:rsid w:val="001C7B7D"/>
    <w:rsid w:val="001E09C0"/>
    <w:rsid w:val="001E64DD"/>
    <w:rsid w:val="001F6A47"/>
    <w:rsid w:val="002039AF"/>
    <w:rsid w:val="00226EC7"/>
    <w:rsid w:val="00250937"/>
    <w:rsid w:val="002521EB"/>
    <w:rsid w:val="0027281D"/>
    <w:rsid w:val="002850CF"/>
    <w:rsid w:val="00286CE2"/>
    <w:rsid w:val="002C7817"/>
    <w:rsid w:val="002F6FE2"/>
    <w:rsid w:val="00311176"/>
    <w:rsid w:val="003204BA"/>
    <w:rsid w:val="00367D9D"/>
    <w:rsid w:val="00386808"/>
    <w:rsid w:val="00386B8B"/>
    <w:rsid w:val="00396858"/>
    <w:rsid w:val="003C6AF2"/>
    <w:rsid w:val="00402459"/>
    <w:rsid w:val="00440442"/>
    <w:rsid w:val="00440E37"/>
    <w:rsid w:val="00442FA1"/>
    <w:rsid w:val="00457475"/>
    <w:rsid w:val="00462AB4"/>
    <w:rsid w:val="00464864"/>
    <w:rsid w:val="0047441C"/>
    <w:rsid w:val="00484746"/>
    <w:rsid w:val="004B0A80"/>
    <w:rsid w:val="004B2603"/>
    <w:rsid w:val="004C3955"/>
    <w:rsid w:val="004E00F1"/>
    <w:rsid w:val="004E20BD"/>
    <w:rsid w:val="004E67E3"/>
    <w:rsid w:val="004F5F61"/>
    <w:rsid w:val="0052381E"/>
    <w:rsid w:val="0053430C"/>
    <w:rsid w:val="00583AAD"/>
    <w:rsid w:val="005A45A2"/>
    <w:rsid w:val="005D64A1"/>
    <w:rsid w:val="00614998"/>
    <w:rsid w:val="006831C8"/>
    <w:rsid w:val="006B4F8D"/>
    <w:rsid w:val="006C449E"/>
    <w:rsid w:val="006F49FD"/>
    <w:rsid w:val="00701AF2"/>
    <w:rsid w:val="00746D5A"/>
    <w:rsid w:val="00750E55"/>
    <w:rsid w:val="00765269"/>
    <w:rsid w:val="00775ACA"/>
    <w:rsid w:val="00785C81"/>
    <w:rsid w:val="00796769"/>
    <w:rsid w:val="00796CEA"/>
    <w:rsid w:val="007A1666"/>
    <w:rsid w:val="007A7ACB"/>
    <w:rsid w:val="007D6BA8"/>
    <w:rsid w:val="007F25FE"/>
    <w:rsid w:val="007F4B8F"/>
    <w:rsid w:val="00802498"/>
    <w:rsid w:val="008230A2"/>
    <w:rsid w:val="0082640E"/>
    <w:rsid w:val="00841BB0"/>
    <w:rsid w:val="00860EC2"/>
    <w:rsid w:val="0088060A"/>
    <w:rsid w:val="008E4575"/>
    <w:rsid w:val="008E4F68"/>
    <w:rsid w:val="009116E9"/>
    <w:rsid w:val="00924F95"/>
    <w:rsid w:val="00952557"/>
    <w:rsid w:val="009666FB"/>
    <w:rsid w:val="00980935"/>
    <w:rsid w:val="00992380"/>
    <w:rsid w:val="009A3373"/>
    <w:rsid w:val="009C3BA0"/>
    <w:rsid w:val="00A2156F"/>
    <w:rsid w:val="00A614B4"/>
    <w:rsid w:val="00A622F2"/>
    <w:rsid w:val="00A70B6A"/>
    <w:rsid w:val="00A7611F"/>
    <w:rsid w:val="00A82840"/>
    <w:rsid w:val="00A91FE8"/>
    <w:rsid w:val="00A93AED"/>
    <w:rsid w:val="00AB6E92"/>
    <w:rsid w:val="00AD2078"/>
    <w:rsid w:val="00AE6E70"/>
    <w:rsid w:val="00AF06F0"/>
    <w:rsid w:val="00B45337"/>
    <w:rsid w:val="00BB7D8A"/>
    <w:rsid w:val="00BE6A03"/>
    <w:rsid w:val="00C14F05"/>
    <w:rsid w:val="00C17875"/>
    <w:rsid w:val="00C20B86"/>
    <w:rsid w:val="00C22815"/>
    <w:rsid w:val="00C32189"/>
    <w:rsid w:val="00C335A5"/>
    <w:rsid w:val="00C47D86"/>
    <w:rsid w:val="00CA310F"/>
    <w:rsid w:val="00D10540"/>
    <w:rsid w:val="00D4614B"/>
    <w:rsid w:val="00D5268D"/>
    <w:rsid w:val="00D5437D"/>
    <w:rsid w:val="00D85FC4"/>
    <w:rsid w:val="00D97D13"/>
    <w:rsid w:val="00DF4DC4"/>
    <w:rsid w:val="00E02705"/>
    <w:rsid w:val="00E10A60"/>
    <w:rsid w:val="00E256C2"/>
    <w:rsid w:val="00E303F5"/>
    <w:rsid w:val="00E736B8"/>
    <w:rsid w:val="00EF4E3D"/>
    <w:rsid w:val="00EF763E"/>
    <w:rsid w:val="00F17E35"/>
    <w:rsid w:val="00F425C8"/>
    <w:rsid w:val="00F4590B"/>
    <w:rsid w:val="00F63CDF"/>
    <w:rsid w:val="00F71267"/>
    <w:rsid w:val="00F84098"/>
    <w:rsid w:val="00F87345"/>
    <w:rsid w:val="00F87AE4"/>
    <w:rsid w:val="00F90310"/>
    <w:rsid w:val="00F9689A"/>
    <w:rsid w:val="00FF38C3"/>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715A7B"/>
  <w15:chartTrackingRefBased/>
  <w15:docId w15:val="{0F1E0EFD-0229-40CA-A274-600026DC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Y" w:eastAsia="en-C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6FB"/>
    <w:rPr>
      <w:rFonts w:eastAsia="Batang"/>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817"/>
    <w:rPr>
      <w:color w:val="0000FF"/>
      <w:u w:val="single"/>
    </w:rPr>
  </w:style>
  <w:style w:type="table" w:styleId="TableGrid">
    <w:name w:val="Table Grid"/>
    <w:basedOn w:val="TableNormal"/>
    <w:rsid w:val="00D8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841BB0"/>
    <w:rPr>
      <w:rFonts w:ascii="Courier New" w:hAnsi="Courier New"/>
      <w:sz w:val="20"/>
      <w:szCs w:val="20"/>
      <w:lang w:val="en-GB"/>
    </w:rPr>
  </w:style>
  <w:style w:type="paragraph" w:styleId="BodyText">
    <w:name w:val="Body Text"/>
    <w:basedOn w:val="Normal"/>
    <w:rsid w:val="00841BB0"/>
    <w:pPr>
      <w:jc w:val="both"/>
    </w:pPr>
    <w:rPr>
      <w:rFonts w:ascii="Arial" w:hAnsi="Arial" w:cs="Arial"/>
      <w:lang w:val="el-GR"/>
    </w:rPr>
  </w:style>
  <w:style w:type="paragraph" w:styleId="Header">
    <w:name w:val="header"/>
    <w:basedOn w:val="Normal"/>
    <w:rsid w:val="00F84098"/>
    <w:pPr>
      <w:tabs>
        <w:tab w:val="center" w:pos="4320"/>
        <w:tab w:val="right" w:pos="8640"/>
      </w:tabs>
    </w:pPr>
  </w:style>
  <w:style w:type="paragraph" w:styleId="Footer">
    <w:name w:val="footer"/>
    <w:basedOn w:val="Normal"/>
    <w:link w:val="FooterChar"/>
    <w:uiPriority w:val="99"/>
    <w:rsid w:val="00F84098"/>
    <w:pPr>
      <w:tabs>
        <w:tab w:val="center" w:pos="4320"/>
        <w:tab w:val="right" w:pos="8640"/>
      </w:tabs>
    </w:pPr>
  </w:style>
  <w:style w:type="paragraph" w:customStyle="1" w:styleId="Default">
    <w:name w:val="Default"/>
    <w:rsid w:val="009666FB"/>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367D9D"/>
    <w:rPr>
      <w:rFonts w:ascii="Segoe UI" w:hAnsi="Segoe UI" w:cs="Segoe UI"/>
      <w:sz w:val="18"/>
      <w:szCs w:val="18"/>
    </w:rPr>
  </w:style>
  <w:style w:type="character" w:customStyle="1" w:styleId="BalloonTextChar">
    <w:name w:val="Balloon Text Char"/>
    <w:link w:val="BalloonText"/>
    <w:rsid w:val="00367D9D"/>
    <w:rPr>
      <w:rFonts w:ascii="Segoe UI" w:eastAsia="Batang" w:hAnsi="Segoe UI" w:cs="Segoe UI"/>
      <w:sz w:val="18"/>
      <w:szCs w:val="18"/>
      <w:lang w:val="en-US" w:eastAsia="ko-KR"/>
    </w:rPr>
  </w:style>
  <w:style w:type="character" w:customStyle="1" w:styleId="FooterChar">
    <w:name w:val="Footer Char"/>
    <w:link w:val="Footer"/>
    <w:uiPriority w:val="99"/>
    <w:rsid w:val="00192B52"/>
    <w:rPr>
      <w:rFonts w:eastAsia="Batang"/>
      <w:sz w:val="24"/>
      <w:szCs w:val="24"/>
      <w:lang w:val="en-US" w:eastAsia="ko-KR"/>
    </w:rPr>
  </w:style>
  <w:style w:type="character" w:styleId="UnresolvedMention">
    <w:name w:val="Unresolved Mention"/>
    <w:uiPriority w:val="99"/>
    <w:semiHidden/>
    <w:unhideWhenUsed/>
    <w:rsid w:val="00F63CDF"/>
    <w:rPr>
      <w:color w:val="605E5C"/>
      <w:shd w:val="clear" w:color="auto" w:fill="E1DFDD"/>
    </w:rPr>
  </w:style>
  <w:style w:type="character" w:styleId="FollowedHyperlink">
    <w:name w:val="FollowedHyperlink"/>
    <w:rsid w:val="00F63CD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1612">
      <w:bodyDiv w:val="1"/>
      <w:marLeft w:val="0"/>
      <w:marRight w:val="0"/>
      <w:marTop w:val="0"/>
      <w:marBottom w:val="0"/>
      <w:divBdr>
        <w:top w:val="none" w:sz="0" w:space="0" w:color="auto"/>
        <w:left w:val="none" w:sz="0" w:space="0" w:color="auto"/>
        <w:bottom w:val="none" w:sz="0" w:space="0" w:color="auto"/>
        <w:right w:val="none" w:sz="0" w:space="0" w:color="auto"/>
      </w:divBdr>
    </w:div>
    <w:div w:id="366957005">
      <w:bodyDiv w:val="1"/>
      <w:marLeft w:val="0"/>
      <w:marRight w:val="0"/>
      <w:marTop w:val="0"/>
      <w:marBottom w:val="0"/>
      <w:divBdr>
        <w:top w:val="none" w:sz="0" w:space="0" w:color="auto"/>
        <w:left w:val="none" w:sz="0" w:space="0" w:color="auto"/>
        <w:bottom w:val="none" w:sz="0" w:space="0" w:color="auto"/>
        <w:right w:val="none" w:sz="0" w:space="0" w:color="auto"/>
      </w:divBdr>
      <w:divsChild>
        <w:div w:id="1200125901">
          <w:marLeft w:val="0"/>
          <w:marRight w:val="0"/>
          <w:marTop w:val="0"/>
          <w:marBottom w:val="0"/>
          <w:divBdr>
            <w:top w:val="none" w:sz="0" w:space="0" w:color="auto"/>
            <w:left w:val="none" w:sz="0" w:space="0" w:color="auto"/>
            <w:bottom w:val="none" w:sz="0" w:space="0" w:color="auto"/>
            <w:right w:val="none" w:sz="0" w:space="0" w:color="auto"/>
          </w:divBdr>
          <w:divsChild>
            <w:div w:id="956985807">
              <w:marLeft w:val="240"/>
              <w:marRight w:val="0"/>
              <w:marTop w:val="0"/>
              <w:marBottom w:val="0"/>
              <w:divBdr>
                <w:top w:val="none" w:sz="0" w:space="0" w:color="auto"/>
                <w:left w:val="none" w:sz="0" w:space="0" w:color="auto"/>
                <w:bottom w:val="none" w:sz="0" w:space="0" w:color="auto"/>
                <w:right w:val="none" w:sz="0" w:space="0" w:color="auto"/>
              </w:divBdr>
              <w:divsChild>
                <w:div w:id="72357818">
                  <w:marLeft w:val="0"/>
                  <w:marRight w:val="0"/>
                  <w:marTop w:val="0"/>
                  <w:marBottom w:val="0"/>
                  <w:divBdr>
                    <w:top w:val="none" w:sz="0" w:space="0" w:color="auto"/>
                    <w:left w:val="none" w:sz="0" w:space="0" w:color="auto"/>
                    <w:bottom w:val="none" w:sz="0" w:space="0" w:color="auto"/>
                    <w:right w:val="none" w:sz="0" w:space="0" w:color="auto"/>
                  </w:divBdr>
                  <w:divsChild>
                    <w:div w:id="1924945636">
                      <w:marLeft w:val="0"/>
                      <w:marRight w:val="0"/>
                      <w:marTop w:val="0"/>
                      <w:marBottom w:val="0"/>
                      <w:divBdr>
                        <w:top w:val="none" w:sz="0" w:space="0" w:color="auto"/>
                        <w:left w:val="none" w:sz="0" w:space="0" w:color="auto"/>
                        <w:bottom w:val="none" w:sz="0" w:space="0" w:color="auto"/>
                        <w:right w:val="none" w:sz="0" w:space="0" w:color="auto"/>
                      </w:divBdr>
                      <w:divsChild>
                        <w:div w:id="809203566">
                          <w:marLeft w:val="0"/>
                          <w:marRight w:val="0"/>
                          <w:marTop w:val="0"/>
                          <w:marBottom w:val="0"/>
                          <w:divBdr>
                            <w:top w:val="none" w:sz="0" w:space="0" w:color="auto"/>
                            <w:left w:val="none" w:sz="0" w:space="0" w:color="auto"/>
                            <w:bottom w:val="none" w:sz="0" w:space="0" w:color="auto"/>
                            <w:right w:val="none" w:sz="0" w:space="0" w:color="auto"/>
                          </w:divBdr>
                          <w:divsChild>
                            <w:div w:id="10064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008168">
      <w:bodyDiv w:val="1"/>
      <w:marLeft w:val="0"/>
      <w:marRight w:val="0"/>
      <w:marTop w:val="0"/>
      <w:marBottom w:val="0"/>
      <w:divBdr>
        <w:top w:val="none" w:sz="0" w:space="0" w:color="auto"/>
        <w:left w:val="none" w:sz="0" w:space="0" w:color="auto"/>
        <w:bottom w:val="none" w:sz="0" w:space="0" w:color="auto"/>
        <w:right w:val="none" w:sz="0" w:space="0" w:color="auto"/>
      </w:divBdr>
    </w:div>
    <w:div w:id="1364093468">
      <w:bodyDiv w:val="1"/>
      <w:marLeft w:val="0"/>
      <w:marRight w:val="0"/>
      <w:marTop w:val="0"/>
      <w:marBottom w:val="0"/>
      <w:divBdr>
        <w:top w:val="none" w:sz="0" w:space="0" w:color="auto"/>
        <w:left w:val="none" w:sz="0" w:space="0" w:color="auto"/>
        <w:bottom w:val="none" w:sz="0" w:space="0" w:color="auto"/>
        <w:right w:val="none" w:sz="0" w:space="0" w:color="auto"/>
      </w:divBdr>
    </w:div>
    <w:div w:id="1943608686">
      <w:bodyDiv w:val="1"/>
      <w:marLeft w:val="0"/>
      <w:marRight w:val="0"/>
      <w:marTop w:val="0"/>
      <w:marBottom w:val="0"/>
      <w:divBdr>
        <w:top w:val="none" w:sz="0" w:space="0" w:color="auto"/>
        <w:left w:val="none" w:sz="0" w:space="0" w:color="auto"/>
        <w:bottom w:val="none" w:sz="0" w:space="0" w:color="auto"/>
        <w:right w:val="none" w:sz="0" w:space="0" w:color="auto"/>
      </w:divBdr>
      <w:divsChild>
        <w:div w:id="404844775">
          <w:marLeft w:val="0"/>
          <w:marRight w:val="0"/>
          <w:marTop w:val="0"/>
          <w:marBottom w:val="0"/>
          <w:divBdr>
            <w:top w:val="none" w:sz="0" w:space="0" w:color="auto"/>
            <w:left w:val="none" w:sz="0" w:space="0" w:color="auto"/>
            <w:bottom w:val="none" w:sz="0" w:space="0" w:color="auto"/>
            <w:right w:val="none" w:sz="0" w:space="0" w:color="auto"/>
          </w:divBdr>
          <w:divsChild>
            <w:div w:id="463040747">
              <w:marLeft w:val="240"/>
              <w:marRight w:val="0"/>
              <w:marTop w:val="0"/>
              <w:marBottom w:val="0"/>
              <w:divBdr>
                <w:top w:val="none" w:sz="0" w:space="0" w:color="auto"/>
                <w:left w:val="none" w:sz="0" w:space="0" w:color="auto"/>
                <w:bottom w:val="none" w:sz="0" w:space="0" w:color="auto"/>
                <w:right w:val="none" w:sz="0" w:space="0" w:color="auto"/>
              </w:divBdr>
              <w:divsChild>
                <w:div w:id="185488737">
                  <w:marLeft w:val="0"/>
                  <w:marRight w:val="0"/>
                  <w:marTop w:val="0"/>
                  <w:marBottom w:val="0"/>
                  <w:divBdr>
                    <w:top w:val="none" w:sz="0" w:space="0" w:color="auto"/>
                    <w:left w:val="none" w:sz="0" w:space="0" w:color="auto"/>
                    <w:bottom w:val="none" w:sz="0" w:space="0" w:color="auto"/>
                    <w:right w:val="none" w:sz="0" w:space="0" w:color="auto"/>
                  </w:divBdr>
                  <w:divsChild>
                    <w:div w:id="2122606609">
                      <w:marLeft w:val="0"/>
                      <w:marRight w:val="0"/>
                      <w:marTop w:val="0"/>
                      <w:marBottom w:val="0"/>
                      <w:divBdr>
                        <w:top w:val="none" w:sz="0" w:space="0" w:color="auto"/>
                        <w:left w:val="none" w:sz="0" w:space="0" w:color="auto"/>
                        <w:bottom w:val="none" w:sz="0" w:space="0" w:color="auto"/>
                        <w:right w:val="none" w:sz="0" w:space="0" w:color="auto"/>
                      </w:divBdr>
                      <w:divsChild>
                        <w:div w:id="2048556491">
                          <w:marLeft w:val="0"/>
                          <w:marRight w:val="0"/>
                          <w:marTop w:val="0"/>
                          <w:marBottom w:val="0"/>
                          <w:divBdr>
                            <w:top w:val="none" w:sz="0" w:space="0" w:color="auto"/>
                            <w:left w:val="none" w:sz="0" w:space="0" w:color="auto"/>
                            <w:bottom w:val="none" w:sz="0" w:space="0" w:color="auto"/>
                            <w:right w:val="none" w:sz="0" w:space="0" w:color="auto"/>
                          </w:divBdr>
                          <w:divsChild>
                            <w:div w:id="79097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codkyso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kysoa.org.c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www.kysoa.org.cy" TargetMode="External"/><Relationship Id="rId2" Type="http://schemas.openxmlformats.org/officeDocument/2006/relationships/hyperlink" Target="mailto:ccod-kysoa@cytanet.com.cy" TargetMode="External"/><Relationship Id="rId1" Type="http://schemas.openxmlformats.org/officeDocument/2006/relationships/hyperlink" Target="mailto:ccod-kysoa@cytanet.com.cy" TargetMode="External"/><Relationship Id="rId5" Type="http://schemas.openxmlformats.org/officeDocument/2006/relationships/hyperlink" Target="http://www.facebook.com/ccodkysoa" TargetMode="External"/><Relationship Id="rId4" Type="http://schemas.openxmlformats.org/officeDocument/2006/relationships/hyperlink" Target="http://www.kysoa.org.c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14_&#920;&#941;&#956;&#945;&#964;&#945;%20&#960;&#959;&#965;%20&#949;&#954;&#954;&#961;&#949;&#956;&#959;&#973;&#957;\5_Usefull\&#917;&#960;&#953;&#963;&#964;&#959;&#955;&#972;&#967;&#945;&#961;&#964;&#959;%20&#922;&#933;&#931;&#927;&#913;\20200204_&#917;&#960;&#953;&#963;&#964;&#959;&#955;&#972;&#967;&#945;&#961;&#964;&#959;%20&#922;&#933;&#931;&#927;&#913;%20&#925;&#917;&#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20200204_Επιστολόχαρτο ΚΥΣΟΑ ΝΕΟ</Template>
  <TotalTime>24</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K.Y.S.O.A</Company>
  <LinksUpToDate>false</LinksUpToDate>
  <CharactersWithSpaces>4019</CharactersWithSpaces>
  <SharedDoc>false</SharedDoc>
  <HLinks>
    <vt:vector size="24" baseType="variant">
      <vt:variant>
        <vt:i4>1441869</vt:i4>
      </vt:variant>
      <vt:variant>
        <vt:i4>9</vt:i4>
      </vt:variant>
      <vt:variant>
        <vt:i4>0</vt:i4>
      </vt:variant>
      <vt:variant>
        <vt:i4>5</vt:i4>
      </vt:variant>
      <vt:variant>
        <vt:lpwstr>http://www.kysoa.org.cy/</vt:lpwstr>
      </vt:variant>
      <vt:variant>
        <vt:lpwstr/>
      </vt:variant>
      <vt:variant>
        <vt:i4>1441869</vt:i4>
      </vt:variant>
      <vt:variant>
        <vt:i4>6</vt:i4>
      </vt:variant>
      <vt:variant>
        <vt:i4>0</vt:i4>
      </vt:variant>
      <vt:variant>
        <vt:i4>5</vt:i4>
      </vt:variant>
      <vt:variant>
        <vt:lpwstr>http://www.kysoa.org.cy/</vt:lpwstr>
      </vt:variant>
      <vt:variant>
        <vt:lpwstr/>
      </vt:variant>
      <vt:variant>
        <vt:i4>8257620</vt:i4>
      </vt:variant>
      <vt:variant>
        <vt:i4>3</vt:i4>
      </vt:variant>
      <vt:variant>
        <vt:i4>0</vt:i4>
      </vt:variant>
      <vt:variant>
        <vt:i4>5</vt:i4>
      </vt:variant>
      <vt:variant>
        <vt:lpwstr>mailto:ccod-kysoa@cytanet.com.cy</vt:lpwstr>
      </vt:variant>
      <vt:variant>
        <vt:lpwstr/>
      </vt:variant>
      <vt:variant>
        <vt:i4>8257620</vt:i4>
      </vt:variant>
      <vt:variant>
        <vt:i4>0</vt:i4>
      </vt:variant>
      <vt:variant>
        <vt:i4>0</vt:i4>
      </vt:variant>
      <vt:variant>
        <vt:i4>5</vt:i4>
      </vt:variant>
      <vt:variant>
        <vt:lpwstr>mailto:ccod-kysoa@cytanet.com.cy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Maria Siakalli</dc:creator>
  <cp:keywords/>
  <dc:description/>
  <cp:lastModifiedBy>Maria Kysoa</cp:lastModifiedBy>
  <cp:revision>6</cp:revision>
  <cp:lastPrinted>2020-02-14T11:05:00Z</cp:lastPrinted>
  <dcterms:created xsi:type="dcterms:W3CDTF">2020-02-14T10:50:00Z</dcterms:created>
  <dcterms:modified xsi:type="dcterms:W3CDTF">2020-02-14T11:47:00Z</dcterms:modified>
</cp:coreProperties>
</file>